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福建</w:t>
      </w:r>
      <w:r>
        <w:rPr>
          <w:rFonts w:hint="eastAsia" w:ascii="方正小标宋简体" w:hAnsi="黑体" w:eastAsia="方正小标宋简体"/>
          <w:sz w:val="36"/>
          <w:szCs w:val="36"/>
        </w:rPr>
        <w:t>省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职业教育</w:t>
      </w:r>
      <w:r>
        <w:rPr>
          <w:rFonts w:hint="eastAsia" w:ascii="方正小标宋简体" w:hAnsi="黑体" w:eastAsia="方正小标宋简体"/>
          <w:sz w:val="36"/>
          <w:szCs w:val="36"/>
        </w:rPr>
        <w:t>专家推荐表</w:t>
      </w:r>
    </w:p>
    <w:tbl>
      <w:tblPr>
        <w:tblStyle w:val="3"/>
        <w:tblW w:w="898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87"/>
        <w:gridCol w:w="800"/>
        <w:gridCol w:w="1250"/>
        <w:gridCol w:w="1188"/>
        <w:gridCol w:w="887"/>
        <w:gridCol w:w="38"/>
        <w:gridCol w:w="19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姓名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身份证号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毕业专业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最高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学历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最高学位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专业技术职务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职业资格等级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工作单位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4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应用型本科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高职院校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单位职务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社会兼职</w:t>
            </w:r>
          </w:p>
        </w:tc>
        <w:tc>
          <w:tcPr>
            <w:tcW w:w="4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邮箱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QQ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通讯地址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擅长领域和专业技术方向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近三年市级以上课题研究、论文发表、参赛获奖及指导学生获奖情况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近五年市级以上职业教育专家经历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所在单位推荐意见</w:t>
            </w:r>
          </w:p>
        </w:tc>
        <w:tc>
          <w:tcPr>
            <w:tcW w:w="7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ind w:firstLine="4320" w:firstLineChars="180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eastAsia="zh-CN"/>
              </w:rPr>
              <w:t>单位盖章：</w:t>
            </w:r>
          </w:p>
          <w:p>
            <w:pPr>
              <w:pStyle w:val="4"/>
              <w:adjustRightInd w:val="0"/>
              <w:snapToGrid w:val="0"/>
              <w:ind w:firstLine="5520" w:firstLineChars="2300"/>
              <w:jc w:val="both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年   月   日</w:t>
            </w:r>
          </w:p>
        </w:tc>
      </w:tr>
    </w:tbl>
    <w:p>
      <w:pPr>
        <w:numPr>
          <w:ilvl w:val="0"/>
          <w:numId w:val="0"/>
        </w:numPr>
      </w:pPr>
      <w:r>
        <w:rPr>
          <w:rFonts w:hint="eastAsia" w:ascii="楷体_GB2312" w:hAnsi="Arial Narrow" w:eastAsia="楷体_GB2312"/>
          <w:sz w:val="24"/>
          <w:lang w:val="en-US" w:eastAsia="zh-CN"/>
        </w:rPr>
        <w:t>注：可另行附页，限两页填写，双面打印。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0F21"/>
    <w:rsid w:val="1C650F21"/>
    <w:rsid w:val="1D7A4570"/>
    <w:rsid w:val="20645B1B"/>
    <w:rsid w:val="4C341B92"/>
    <w:rsid w:val="4DB86490"/>
    <w:rsid w:val="6B2A04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2018-09-10T07:29:00Z</dcterms:created>
  <dc:creator>TonyChen</dc:creator>
  <cp:lastModifiedBy>TonyChen</cp:lastModifiedBy>
  <dcterms:modified xsi:type="dcterms:W3CDTF">2018-09-10T07:32:50Z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